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1AA5" w14:textId="7B425881" w:rsidR="00B63743" w:rsidRPr="00E9759A" w:rsidRDefault="00E04AF1" w:rsidP="00B63743">
      <w:pPr>
        <w:ind w:left="0"/>
        <w:rPr>
          <w:b/>
          <w:sz w:val="28"/>
          <w:szCs w:val="28"/>
        </w:rPr>
      </w:pPr>
      <w:r w:rsidRPr="00E9759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FD0228" wp14:editId="2E903F55">
            <wp:simplePos x="0" y="0"/>
            <wp:positionH relativeFrom="margin">
              <wp:posOffset>5273675</wp:posOffset>
            </wp:positionH>
            <wp:positionV relativeFrom="paragraph">
              <wp:posOffset>-1062355</wp:posOffset>
            </wp:positionV>
            <wp:extent cx="1341120" cy="1238141"/>
            <wp:effectExtent l="0" t="0" r="0" b="635"/>
            <wp:wrapNone/>
            <wp:docPr id="8" name="Picture 8" descr="A group of logos with a cross and a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oup of logos with a cross and a tree&#10;&#10;AI-generated content may be incorrect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38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743" w:rsidRPr="00E9759A">
        <w:rPr>
          <w:b/>
          <w:sz w:val="28"/>
          <w:szCs w:val="28"/>
        </w:rPr>
        <w:t>End of Year Results</w:t>
      </w:r>
      <w:r w:rsidR="001A5ECE" w:rsidRPr="00E9759A">
        <w:rPr>
          <w:b/>
          <w:sz w:val="28"/>
          <w:szCs w:val="28"/>
        </w:rPr>
        <w:t xml:space="preserve"> compared to National Outcomes</w:t>
      </w:r>
      <w:r w:rsidR="00176488" w:rsidRPr="00E9759A">
        <w:rPr>
          <w:b/>
          <w:sz w:val="28"/>
          <w:szCs w:val="28"/>
        </w:rPr>
        <w:t xml:space="preserve"> 2025</w:t>
      </w:r>
    </w:p>
    <w:p w14:paraId="6E131AA6" w14:textId="77777777" w:rsidR="00B63743" w:rsidRPr="00E9759A" w:rsidRDefault="00B63743" w:rsidP="00B63743">
      <w:pPr>
        <w:ind w:left="0"/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238"/>
        <w:gridCol w:w="1239"/>
        <w:gridCol w:w="1047"/>
        <w:gridCol w:w="554"/>
        <w:gridCol w:w="1601"/>
        <w:gridCol w:w="1601"/>
        <w:gridCol w:w="1601"/>
      </w:tblGrid>
      <w:tr w:rsidR="00E9759A" w:rsidRPr="00E9759A" w14:paraId="6E131AA8" w14:textId="77777777" w:rsidTr="00176488">
        <w:tc>
          <w:tcPr>
            <w:tcW w:w="8881" w:type="dxa"/>
            <w:gridSpan w:val="7"/>
          </w:tcPr>
          <w:p w14:paraId="62A99A78" w14:textId="3D70EFC3" w:rsidR="00C6699B" w:rsidRPr="00E9759A" w:rsidRDefault="00B63743" w:rsidP="00DC4AEE">
            <w:pPr>
              <w:ind w:left="0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School</w:t>
            </w:r>
            <w:r w:rsidR="009E3727" w:rsidRPr="00E9759A">
              <w:rPr>
                <w:b/>
                <w:sz w:val="28"/>
                <w:szCs w:val="20"/>
              </w:rPr>
              <w:t>/Academy</w:t>
            </w:r>
            <w:r w:rsidRPr="00E9759A">
              <w:rPr>
                <w:b/>
                <w:sz w:val="28"/>
                <w:szCs w:val="20"/>
              </w:rPr>
              <w:t xml:space="preserve">: </w:t>
            </w:r>
            <w:r w:rsidR="00C85BF5" w:rsidRPr="00E9759A">
              <w:rPr>
                <w:b/>
                <w:sz w:val="28"/>
                <w:szCs w:val="20"/>
              </w:rPr>
              <w:t xml:space="preserve">All </w:t>
            </w:r>
            <w:r w:rsidR="00A64281" w:rsidRPr="00E9759A">
              <w:rPr>
                <w:b/>
                <w:sz w:val="28"/>
                <w:szCs w:val="20"/>
              </w:rPr>
              <w:t>S</w:t>
            </w:r>
            <w:r w:rsidR="00C85BF5" w:rsidRPr="00E9759A">
              <w:rPr>
                <w:b/>
                <w:sz w:val="28"/>
                <w:szCs w:val="20"/>
              </w:rPr>
              <w:t>aints CE Infant and Nursery School</w:t>
            </w:r>
          </w:p>
          <w:p w14:paraId="6E131AA7" w14:textId="748CCA8F" w:rsidR="008C05EC" w:rsidRPr="00E9759A" w:rsidRDefault="00C6699B" w:rsidP="00DC4AEE">
            <w:pPr>
              <w:ind w:left="0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 xml:space="preserve">NATIONAL </w:t>
            </w:r>
            <w:r w:rsidR="008C05EC" w:rsidRPr="00E9759A">
              <w:rPr>
                <w:b/>
                <w:bCs/>
                <w:sz w:val="28"/>
                <w:szCs w:val="20"/>
              </w:rPr>
              <w:t>OUTCOMES</w:t>
            </w:r>
          </w:p>
        </w:tc>
      </w:tr>
      <w:tr w:rsidR="00E9759A" w:rsidRPr="00E9759A" w14:paraId="6E131AAB" w14:textId="77777777" w:rsidTr="002F7523">
        <w:tc>
          <w:tcPr>
            <w:tcW w:w="8881" w:type="dxa"/>
            <w:gridSpan w:val="7"/>
          </w:tcPr>
          <w:p w14:paraId="6E131AAA" w14:textId="482615F3" w:rsidR="00934879" w:rsidRPr="00E9759A" w:rsidRDefault="00934879" w:rsidP="00DC4AEE">
            <w:pPr>
              <w:ind w:left="0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EYFS F2</w:t>
            </w:r>
          </w:p>
        </w:tc>
      </w:tr>
      <w:tr w:rsidR="00E9759A" w:rsidRPr="00E9759A" w14:paraId="6E131AAD" w14:textId="77777777" w:rsidTr="00176488">
        <w:tc>
          <w:tcPr>
            <w:tcW w:w="8881" w:type="dxa"/>
            <w:gridSpan w:val="7"/>
            <w:tcBorders>
              <w:bottom w:val="single" w:sz="4" w:space="0" w:color="auto"/>
            </w:tcBorders>
          </w:tcPr>
          <w:p w14:paraId="6E131AAC" w14:textId="6F8A7E1D" w:rsidR="00B63743" w:rsidRPr="00E9759A" w:rsidRDefault="00B63743" w:rsidP="00DC4AEE">
            <w:pPr>
              <w:ind w:left="0"/>
              <w:rPr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 xml:space="preserve">% achieving a good level of development: </w:t>
            </w:r>
            <w:r w:rsidR="001A33A1" w:rsidRPr="00E9759A">
              <w:rPr>
                <w:b/>
                <w:sz w:val="28"/>
                <w:szCs w:val="20"/>
              </w:rPr>
              <w:t>School</w:t>
            </w:r>
            <w:r w:rsidRPr="00E9759A">
              <w:rPr>
                <w:b/>
                <w:sz w:val="28"/>
                <w:szCs w:val="20"/>
              </w:rPr>
              <w:t xml:space="preserve"> </w:t>
            </w:r>
            <w:r w:rsidR="00C85BF5" w:rsidRPr="00E9759A">
              <w:rPr>
                <w:b/>
                <w:sz w:val="28"/>
                <w:szCs w:val="20"/>
              </w:rPr>
              <w:t>64%</w:t>
            </w:r>
            <w:r w:rsidR="00C6699B" w:rsidRPr="00E9759A">
              <w:rPr>
                <w:b/>
                <w:sz w:val="28"/>
                <w:szCs w:val="20"/>
              </w:rPr>
              <w:t xml:space="preserve">    </w:t>
            </w:r>
            <w:r w:rsidR="001A33A1" w:rsidRPr="00E9759A">
              <w:rPr>
                <w:b/>
                <w:sz w:val="28"/>
                <w:szCs w:val="20"/>
              </w:rPr>
              <w:t xml:space="preserve">National </w:t>
            </w:r>
            <w:r w:rsidR="00C6699B" w:rsidRPr="00E9759A">
              <w:rPr>
                <w:b/>
                <w:sz w:val="28"/>
                <w:szCs w:val="20"/>
              </w:rPr>
              <w:t>67.7%</w:t>
            </w:r>
          </w:p>
        </w:tc>
      </w:tr>
      <w:tr w:rsidR="00E9759A" w:rsidRPr="00E9759A" w14:paraId="6E131AB0" w14:textId="77777777" w:rsidTr="00176488">
        <w:tc>
          <w:tcPr>
            <w:tcW w:w="3524" w:type="dxa"/>
            <w:gridSpan w:val="3"/>
            <w:tcBorders>
              <w:left w:val="nil"/>
              <w:right w:val="nil"/>
            </w:tcBorders>
          </w:tcPr>
          <w:p w14:paraId="6E131AAE" w14:textId="77777777" w:rsidR="00B63743" w:rsidRPr="00E9759A" w:rsidRDefault="00B63743" w:rsidP="00DC4AEE">
            <w:pPr>
              <w:ind w:left="0"/>
              <w:rPr>
                <w:sz w:val="28"/>
                <w:szCs w:val="20"/>
              </w:rPr>
            </w:pPr>
          </w:p>
        </w:tc>
        <w:tc>
          <w:tcPr>
            <w:tcW w:w="5357" w:type="dxa"/>
            <w:gridSpan w:val="4"/>
            <w:tcBorders>
              <w:left w:val="nil"/>
              <w:right w:val="nil"/>
            </w:tcBorders>
          </w:tcPr>
          <w:p w14:paraId="6E131AAF" w14:textId="77777777" w:rsidR="00B63743" w:rsidRPr="00E9759A" w:rsidRDefault="00B63743" w:rsidP="00DC4AEE">
            <w:pPr>
              <w:ind w:left="0"/>
              <w:rPr>
                <w:sz w:val="28"/>
                <w:szCs w:val="20"/>
              </w:rPr>
            </w:pPr>
          </w:p>
        </w:tc>
      </w:tr>
      <w:tr w:rsidR="00E9759A" w:rsidRPr="00E9759A" w14:paraId="6E131AB3" w14:textId="77777777" w:rsidTr="002B05E1">
        <w:tc>
          <w:tcPr>
            <w:tcW w:w="8881" w:type="dxa"/>
            <w:gridSpan w:val="7"/>
          </w:tcPr>
          <w:p w14:paraId="6E131AB2" w14:textId="3F8B30DB" w:rsidR="00934879" w:rsidRPr="00E9759A" w:rsidRDefault="00934879" w:rsidP="00934879">
            <w:pPr>
              <w:ind w:left="0"/>
              <w:jc w:val="left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Year 1 Phonics</w:t>
            </w:r>
          </w:p>
        </w:tc>
      </w:tr>
      <w:tr w:rsidR="00E9759A" w:rsidRPr="00E9759A" w14:paraId="6E131AB5" w14:textId="77777777" w:rsidTr="00176488">
        <w:tc>
          <w:tcPr>
            <w:tcW w:w="8881" w:type="dxa"/>
            <w:gridSpan w:val="7"/>
            <w:tcBorders>
              <w:bottom w:val="single" w:sz="4" w:space="0" w:color="auto"/>
            </w:tcBorders>
          </w:tcPr>
          <w:p w14:paraId="6E131AB4" w14:textId="52400A0D" w:rsidR="00B63743" w:rsidRPr="00E9759A" w:rsidRDefault="00B63743" w:rsidP="00DC4AEE">
            <w:pPr>
              <w:ind w:left="0"/>
              <w:rPr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% passing phonics test:</w:t>
            </w:r>
            <w:r w:rsidR="000364EA" w:rsidRPr="00E9759A">
              <w:rPr>
                <w:b/>
                <w:sz w:val="28"/>
                <w:szCs w:val="20"/>
              </w:rPr>
              <w:t xml:space="preserve"> </w:t>
            </w:r>
            <w:r w:rsidR="001A33A1" w:rsidRPr="00E9759A">
              <w:rPr>
                <w:b/>
                <w:sz w:val="28"/>
                <w:szCs w:val="20"/>
              </w:rPr>
              <w:t xml:space="preserve">School </w:t>
            </w:r>
            <w:r w:rsidR="00C85BF5" w:rsidRPr="00E9759A">
              <w:rPr>
                <w:b/>
                <w:sz w:val="28"/>
                <w:szCs w:val="20"/>
              </w:rPr>
              <w:t>81%</w:t>
            </w:r>
            <w:r w:rsidR="00C6699B" w:rsidRPr="00E9759A">
              <w:rPr>
                <w:b/>
                <w:sz w:val="28"/>
                <w:szCs w:val="20"/>
              </w:rPr>
              <w:t xml:space="preserve">   </w:t>
            </w:r>
            <w:r w:rsidR="001A33A1" w:rsidRPr="00E9759A">
              <w:rPr>
                <w:b/>
                <w:sz w:val="28"/>
                <w:szCs w:val="20"/>
              </w:rPr>
              <w:t xml:space="preserve">   National </w:t>
            </w:r>
            <w:r w:rsidR="00A64281" w:rsidRPr="00E9759A">
              <w:rPr>
                <w:b/>
                <w:sz w:val="28"/>
                <w:szCs w:val="20"/>
              </w:rPr>
              <w:t>81%</w:t>
            </w:r>
          </w:p>
        </w:tc>
      </w:tr>
      <w:tr w:rsidR="00E9759A" w:rsidRPr="00E9759A" w14:paraId="6E131AB8" w14:textId="77777777" w:rsidTr="00176488">
        <w:tc>
          <w:tcPr>
            <w:tcW w:w="3524" w:type="dxa"/>
            <w:gridSpan w:val="3"/>
            <w:tcBorders>
              <w:left w:val="nil"/>
              <w:right w:val="nil"/>
            </w:tcBorders>
          </w:tcPr>
          <w:p w14:paraId="6E131AB6" w14:textId="77777777" w:rsidR="00B63743" w:rsidRPr="00E9759A" w:rsidRDefault="00B63743" w:rsidP="00DC4AEE">
            <w:pPr>
              <w:ind w:left="0"/>
              <w:rPr>
                <w:sz w:val="28"/>
                <w:szCs w:val="20"/>
              </w:rPr>
            </w:pPr>
          </w:p>
        </w:tc>
        <w:tc>
          <w:tcPr>
            <w:tcW w:w="5357" w:type="dxa"/>
            <w:gridSpan w:val="4"/>
            <w:tcBorders>
              <w:left w:val="nil"/>
              <w:right w:val="nil"/>
            </w:tcBorders>
          </w:tcPr>
          <w:p w14:paraId="6E131AB7" w14:textId="77777777" w:rsidR="00B63743" w:rsidRPr="00E9759A" w:rsidRDefault="00B63743" w:rsidP="00DC4AEE">
            <w:pPr>
              <w:ind w:left="0"/>
              <w:rPr>
                <w:sz w:val="28"/>
                <w:szCs w:val="20"/>
              </w:rPr>
            </w:pPr>
          </w:p>
        </w:tc>
      </w:tr>
      <w:tr w:rsidR="00E9759A" w:rsidRPr="00E9759A" w14:paraId="6E131ABB" w14:textId="77777777" w:rsidTr="00F2796F">
        <w:tc>
          <w:tcPr>
            <w:tcW w:w="8881" w:type="dxa"/>
            <w:gridSpan w:val="7"/>
          </w:tcPr>
          <w:p w14:paraId="6E131ABA" w14:textId="3A7CDA8F" w:rsidR="00934879" w:rsidRPr="00E9759A" w:rsidRDefault="00934879" w:rsidP="00DC4AEE">
            <w:pPr>
              <w:ind w:left="0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Key Stage 1</w:t>
            </w:r>
          </w:p>
        </w:tc>
      </w:tr>
      <w:tr w:rsidR="00E9759A" w:rsidRPr="00E9759A" w14:paraId="6E131ABD" w14:textId="77777777" w:rsidTr="00176488">
        <w:trPr>
          <w:trHeight w:val="300"/>
        </w:trPr>
        <w:tc>
          <w:tcPr>
            <w:tcW w:w="8881" w:type="dxa"/>
            <w:gridSpan w:val="7"/>
          </w:tcPr>
          <w:p w14:paraId="6E131ABC" w14:textId="77777777" w:rsidR="00B63743" w:rsidRPr="00E9759A" w:rsidRDefault="00B63743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% achieving the expected standard or above</w:t>
            </w:r>
            <w:r w:rsidRPr="00E9759A">
              <w:rPr>
                <w:i/>
                <w:szCs w:val="20"/>
              </w:rPr>
              <w:t xml:space="preserve"> </w:t>
            </w:r>
          </w:p>
        </w:tc>
      </w:tr>
      <w:tr w:rsidR="00E9759A" w:rsidRPr="00E9759A" w14:paraId="6AE70F58" w14:textId="77777777" w:rsidTr="001F0C7D">
        <w:trPr>
          <w:trHeight w:val="300"/>
        </w:trPr>
        <w:tc>
          <w:tcPr>
            <w:tcW w:w="2477" w:type="dxa"/>
            <w:gridSpan w:val="2"/>
          </w:tcPr>
          <w:p w14:paraId="466BCBF3" w14:textId="39244F35" w:rsidR="00176488" w:rsidRPr="00E9759A" w:rsidRDefault="00176488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Reading</w:t>
            </w:r>
          </w:p>
        </w:tc>
        <w:tc>
          <w:tcPr>
            <w:tcW w:w="3202" w:type="dxa"/>
            <w:gridSpan w:val="3"/>
          </w:tcPr>
          <w:p w14:paraId="307BFAF3" w14:textId="562E93CD" w:rsidR="00176488" w:rsidRPr="00E9759A" w:rsidRDefault="00176488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Writing</w:t>
            </w:r>
          </w:p>
        </w:tc>
        <w:tc>
          <w:tcPr>
            <w:tcW w:w="3202" w:type="dxa"/>
            <w:gridSpan w:val="2"/>
          </w:tcPr>
          <w:p w14:paraId="1F5715AB" w14:textId="60BDBBFC" w:rsidR="00176488" w:rsidRPr="00E9759A" w:rsidRDefault="00176488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Maths</w:t>
            </w:r>
          </w:p>
        </w:tc>
      </w:tr>
      <w:tr w:rsidR="00E9759A" w:rsidRPr="00E9759A" w14:paraId="6E131AC2" w14:textId="77777777" w:rsidTr="00AA6C72">
        <w:trPr>
          <w:trHeight w:val="300"/>
        </w:trPr>
        <w:tc>
          <w:tcPr>
            <w:tcW w:w="1238" w:type="dxa"/>
          </w:tcPr>
          <w:p w14:paraId="599164AC" w14:textId="14C715C8" w:rsidR="00985C01" w:rsidRPr="00E9759A" w:rsidRDefault="00985C01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School</w:t>
            </w:r>
          </w:p>
        </w:tc>
        <w:tc>
          <w:tcPr>
            <w:tcW w:w="1239" w:type="dxa"/>
          </w:tcPr>
          <w:p w14:paraId="6E131ABE" w14:textId="193B0A3F" w:rsidR="00985C01" w:rsidRPr="00E9759A" w:rsidRDefault="00985C01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National</w:t>
            </w:r>
          </w:p>
        </w:tc>
        <w:tc>
          <w:tcPr>
            <w:tcW w:w="1601" w:type="dxa"/>
            <w:gridSpan w:val="2"/>
          </w:tcPr>
          <w:p w14:paraId="4A7106BF" w14:textId="5CD447FB" w:rsidR="00985C01" w:rsidRPr="00E9759A" w:rsidRDefault="00985C01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School</w:t>
            </w:r>
          </w:p>
        </w:tc>
        <w:tc>
          <w:tcPr>
            <w:tcW w:w="1601" w:type="dxa"/>
          </w:tcPr>
          <w:p w14:paraId="6E131ABF" w14:textId="57763EF9" w:rsidR="00985C01" w:rsidRPr="00E9759A" w:rsidRDefault="00985C01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National</w:t>
            </w:r>
          </w:p>
        </w:tc>
        <w:tc>
          <w:tcPr>
            <w:tcW w:w="1601" w:type="dxa"/>
          </w:tcPr>
          <w:p w14:paraId="07744281" w14:textId="082D1219" w:rsidR="00985C01" w:rsidRPr="00E9759A" w:rsidRDefault="00985C01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School</w:t>
            </w:r>
          </w:p>
        </w:tc>
        <w:tc>
          <w:tcPr>
            <w:tcW w:w="1601" w:type="dxa"/>
          </w:tcPr>
          <w:p w14:paraId="6E131AC1" w14:textId="7251B520" w:rsidR="00985C01" w:rsidRPr="00E9759A" w:rsidRDefault="00985C01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National</w:t>
            </w:r>
          </w:p>
        </w:tc>
      </w:tr>
      <w:tr w:rsidR="00E9759A" w:rsidRPr="00E9759A" w14:paraId="6E131AC7" w14:textId="77777777" w:rsidTr="00117E3A">
        <w:trPr>
          <w:trHeight w:val="300"/>
        </w:trPr>
        <w:tc>
          <w:tcPr>
            <w:tcW w:w="1238" w:type="dxa"/>
          </w:tcPr>
          <w:p w14:paraId="77072701" w14:textId="38063C05" w:rsidR="00985C01" w:rsidRPr="00E9759A" w:rsidRDefault="00985C01" w:rsidP="000364EA">
            <w:pPr>
              <w:ind w:left="0"/>
              <w:jc w:val="center"/>
              <w:rPr>
                <w:sz w:val="28"/>
                <w:szCs w:val="20"/>
              </w:rPr>
            </w:pPr>
            <w:r w:rsidRPr="00E9759A">
              <w:rPr>
                <w:sz w:val="28"/>
                <w:szCs w:val="20"/>
              </w:rPr>
              <w:t xml:space="preserve">83%  </w:t>
            </w:r>
          </w:p>
        </w:tc>
        <w:tc>
          <w:tcPr>
            <w:tcW w:w="1239" w:type="dxa"/>
          </w:tcPr>
          <w:p w14:paraId="6E131AC3" w14:textId="6239516C" w:rsidR="00985C01" w:rsidRPr="00E9759A" w:rsidRDefault="00985C01" w:rsidP="000364EA">
            <w:pPr>
              <w:ind w:left="0"/>
              <w:jc w:val="center"/>
              <w:rPr>
                <w:sz w:val="28"/>
                <w:szCs w:val="20"/>
              </w:rPr>
            </w:pPr>
            <w:r w:rsidRPr="00E9759A">
              <w:rPr>
                <w:b/>
                <w:bCs/>
                <w:sz w:val="28"/>
                <w:szCs w:val="20"/>
              </w:rPr>
              <w:t>68%</w:t>
            </w:r>
          </w:p>
        </w:tc>
        <w:tc>
          <w:tcPr>
            <w:tcW w:w="1601" w:type="dxa"/>
            <w:gridSpan w:val="2"/>
          </w:tcPr>
          <w:p w14:paraId="2CE41D35" w14:textId="4DD4CE68" w:rsidR="00985C01" w:rsidRPr="00E9759A" w:rsidRDefault="00985C01" w:rsidP="00DC4AEE">
            <w:pPr>
              <w:ind w:left="0"/>
              <w:jc w:val="center"/>
              <w:rPr>
                <w:sz w:val="28"/>
                <w:szCs w:val="20"/>
              </w:rPr>
            </w:pPr>
            <w:r w:rsidRPr="00E9759A">
              <w:rPr>
                <w:sz w:val="28"/>
                <w:szCs w:val="20"/>
              </w:rPr>
              <w:t xml:space="preserve">66%  </w:t>
            </w:r>
          </w:p>
        </w:tc>
        <w:tc>
          <w:tcPr>
            <w:tcW w:w="1601" w:type="dxa"/>
          </w:tcPr>
          <w:p w14:paraId="6E131AC4" w14:textId="77FF4FA8" w:rsidR="00985C01" w:rsidRPr="00E9759A" w:rsidRDefault="00985C01" w:rsidP="00DC4AEE">
            <w:pPr>
              <w:ind w:left="0"/>
              <w:jc w:val="center"/>
              <w:rPr>
                <w:sz w:val="28"/>
                <w:szCs w:val="20"/>
              </w:rPr>
            </w:pPr>
            <w:r w:rsidRPr="00E9759A">
              <w:rPr>
                <w:b/>
                <w:bCs/>
                <w:sz w:val="28"/>
                <w:szCs w:val="20"/>
              </w:rPr>
              <w:t>60%</w:t>
            </w:r>
          </w:p>
        </w:tc>
        <w:tc>
          <w:tcPr>
            <w:tcW w:w="1601" w:type="dxa"/>
          </w:tcPr>
          <w:p w14:paraId="26265963" w14:textId="3F6E0D3A" w:rsidR="00985C01" w:rsidRPr="00E9759A" w:rsidRDefault="00985C01" w:rsidP="00985C01">
            <w:pPr>
              <w:ind w:left="0"/>
              <w:jc w:val="center"/>
              <w:rPr>
                <w:sz w:val="28"/>
                <w:szCs w:val="20"/>
              </w:rPr>
            </w:pPr>
            <w:r w:rsidRPr="00E9759A">
              <w:rPr>
                <w:sz w:val="28"/>
                <w:szCs w:val="20"/>
              </w:rPr>
              <w:t>83%</w:t>
            </w:r>
          </w:p>
        </w:tc>
        <w:tc>
          <w:tcPr>
            <w:tcW w:w="1601" w:type="dxa"/>
          </w:tcPr>
          <w:p w14:paraId="6E131AC6" w14:textId="11BDFE77" w:rsidR="00985C01" w:rsidRPr="00E9759A" w:rsidRDefault="006057AF" w:rsidP="00985C01">
            <w:pPr>
              <w:ind w:left="0"/>
              <w:jc w:val="center"/>
              <w:rPr>
                <w:b/>
                <w:bCs/>
                <w:sz w:val="28"/>
                <w:szCs w:val="20"/>
              </w:rPr>
            </w:pPr>
            <w:r w:rsidRPr="00E9759A">
              <w:rPr>
                <w:b/>
                <w:bCs/>
                <w:sz w:val="28"/>
                <w:szCs w:val="20"/>
              </w:rPr>
              <w:t>70%</w:t>
            </w:r>
          </w:p>
        </w:tc>
      </w:tr>
      <w:tr w:rsidR="00E9759A" w:rsidRPr="00E9759A" w14:paraId="6E131AC9" w14:textId="77777777" w:rsidTr="00176488">
        <w:trPr>
          <w:trHeight w:val="300"/>
        </w:trPr>
        <w:tc>
          <w:tcPr>
            <w:tcW w:w="8881" w:type="dxa"/>
            <w:gridSpan w:val="7"/>
          </w:tcPr>
          <w:p w14:paraId="6E131AC8" w14:textId="77777777" w:rsidR="00B63743" w:rsidRPr="00E9759A" w:rsidRDefault="00B63743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 xml:space="preserve">% </w:t>
            </w:r>
            <w:r w:rsidR="00485F7F" w:rsidRPr="00E9759A">
              <w:rPr>
                <w:b/>
                <w:sz w:val="28"/>
                <w:szCs w:val="20"/>
              </w:rPr>
              <w:t>achieving greater depth</w:t>
            </w:r>
          </w:p>
        </w:tc>
      </w:tr>
      <w:tr w:rsidR="00E9759A" w:rsidRPr="00E9759A" w14:paraId="5AF0B8C9" w14:textId="77777777" w:rsidTr="00176488">
        <w:trPr>
          <w:trHeight w:val="300"/>
        </w:trPr>
        <w:tc>
          <w:tcPr>
            <w:tcW w:w="2477" w:type="dxa"/>
            <w:gridSpan w:val="2"/>
          </w:tcPr>
          <w:p w14:paraId="4BD9F944" w14:textId="6B2CCF78" w:rsidR="006057AF" w:rsidRPr="00E9759A" w:rsidRDefault="006057AF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Reading</w:t>
            </w:r>
          </w:p>
        </w:tc>
        <w:tc>
          <w:tcPr>
            <w:tcW w:w="3202" w:type="dxa"/>
            <w:gridSpan w:val="3"/>
          </w:tcPr>
          <w:p w14:paraId="043C714F" w14:textId="778336C6" w:rsidR="006057AF" w:rsidRPr="00E9759A" w:rsidRDefault="006057AF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Writing</w:t>
            </w:r>
          </w:p>
        </w:tc>
        <w:tc>
          <w:tcPr>
            <w:tcW w:w="3202" w:type="dxa"/>
            <w:gridSpan w:val="2"/>
          </w:tcPr>
          <w:p w14:paraId="1DD3A1BE" w14:textId="6B50E965" w:rsidR="006057AF" w:rsidRPr="00E9759A" w:rsidRDefault="006057AF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Maths</w:t>
            </w:r>
          </w:p>
        </w:tc>
      </w:tr>
      <w:tr w:rsidR="00E9759A" w:rsidRPr="00E9759A" w14:paraId="6E131ACE" w14:textId="77777777" w:rsidTr="00AA1301">
        <w:trPr>
          <w:trHeight w:val="300"/>
        </w:trPr>
        <w:tc>
          <w:tcPr>
            <w:tcW w:w="1238" w:type="dxa"/>
          </w:tcPr>
          <w:p w14:paraId="6212D67B" w14:textId="2605690A" w:rsidR="00B27AA1" w:rsidRPr="00E9759A" w:rsidRDefault="00B27AA1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School</w:t>
            </w:r>
          </w:p>
        </w:tc>
        <w:tc>
          <w:tcPr>
            <w:tcW w:w="1239" w:type="dxa"/>
          </w:tcPr>
          <w:p w14:paraId="6E131ACA" w14:textId="2C2D9EC9" w:rsidR="00B27AA1" w:rsidRPr="00E9759A" w:rsidRDefault="00B27AA1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National</w:t>
            </w:r>
          </w:p>
        </w:tc>
        <w:tc>
          <w:tcPr>
            <w:tcW w:w="1601" w:type="dxa"/>
            <w:gridSpan w:val="2"/>
          </w:tcPr>
          <w:p w14:paraId="6651CC8A" w14:textId="33283667" w:rsidR="00B27AA1" w:rsidRPr="00E9759A" w:rsidRDefault="00B27AA1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School</w:t>
            </w:r>
          </w:p>
        </w:tc>
        <w:tc>
          <w:tcPr>
            <w:tcW w:w="1601" w:type="dxa"/>
          </w:tcPr>
          <w:p w14:paraId="6E131ACB" w14:textId="1B2A88BF" w:rsidR="00B27AA1" w:rsidRPr="00E9759A" w:rsidRDefault="00B27AA1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National</w:t>
            </w:r>
          </w:p>
        </w:tc>
        <w:tc>
          <w:tcPr>
            <w:tcW w:w="1601" w:type="dxa"/>
          </w:tcPr>
          <w:p w14:paraId="06129B3F" w14:textId="0833F927" w:rsidR="00B27AA1" w:rsidRPr="00E9759A" w:rsidRDefault="00B27AA1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School</w:t>
            </w:r>
          </w:p>
        </w:tc>
        <w:tc>
          <w:tcPr>
            <w:tcW w:w="1601" w:type="dxa"/>
          </w:tcPr>
          <w:p w14:paraId="6E131ACD" w14:textId="4A55B611" w:rsidR="00B27AA1" w:rsidRPr="00E9759A" w:rsidRDefault="00B27AA1" w:rsidP="00DC4AEE">
            <w:pPr>
              <w:ind w:left="0"/>
              <w:jc w:val="center"/>
              <w:rPr>
                <w:b/>
                <w:sz w:val="28"/>
                <w:szCs w:val="20"/>
              </w:rPr>
            </w:pPr>
            <w:r w:rsidRPr="00E9759A">
              <w:rPr>
                <w:b/>
                <w:sz w:val="28"/>
                <w:szCs w:val="20"/>
              </w:rPr>
              <w:t>National</w:t>
            </w:r>
          </w:p>
        </w:tc>
      </w:tr>
      <w:tr w:rsidR="00FB3A8B" w:rsidRPr="00E9759A" w14:paraId="6E131AD3" w14:textId="77777777" w:rsidTr="0086412E">
        <w:trPr>
          <w:trHeight w:val="300"/>
        </w:trPr>
        <w:tc>
          <w:tcPr>
            <w:tcW w:w="1238" w:type="dxa"/>
          </w:tcPr>
          <w:p w14:paraId="71C54E26" w14:textId="308C1B01" w:rsidR="00FB3A8B" w:rsidRPr="00E9759A" w:rsidRDefault="00FB3A8B" w:rsidP="000364EA">
            <w:pPr>
              <w:ind w:left="0"/>
              <w:jc w:val="center"/>
              <w:rPr>
                <w:sz w:val="28"/>
                <w:szCs w:val="20"/>
              </w:rPr>
            </w:pPr>
            <w:r w:rsidRPr="00E9759A">
              <w:rPr>
                <w:sz w:val="28"/>
                <w:szCs w:val="20"/>
              </w:rPr>
              <w:t xml:space="preserve">28%  </w:t>
            </w:r>
          </w:p>
        </w:tc>
        <w:tc>
          <w:tcPr>
            <w:tcW w:w="1239" w:type="dxa"/>
          </w:tcPr>
          <w:p w14:paraId="6E131ACF" w14:textId="09F4B1D6" w:rsidR="00FB3A8B" w:rsidRPr="00E9759A" w:rsidRDefault="00FB3A8B" w:rsidP="000364EA">
            <w:pPr>
              <w:ind w:left="0"/>
              <w:jc w:val="center"/>
              <w:rPr>
                <w:sz w:val="28"/>
                <w:szCs w:val="20"/>
              </w:rPr>
            </w:pPr>
            <w:r w:rsidRPr="00E9759A">
              <w:rPr>
                <w:b/>
                <w:bCs/>
                <w:sz w:val="28"/>
                <w:szCs w:val="20"/>
              </w:rPr>
              <w:t>19%</w:t>
            </w:r>
          </w:p>
        </w:tc>
        <w:tc>
          <w:tcPr>
            <w:tcW w:w="1601" w:type="dxa"/>
            <w:gridSpan w:val="2"/>
          </w:tcPr>
          <w:p w14:paraId="4C0E2E94" w14:textId="424646B5" w:rsidR="00FB3A8B" w:rsidRPr="00E9759A" w:rsidRDefault="00FB3A8B" w:rsidP="000364EA">
            <w:pPr>
              <w:ind w:left="0"/>
              <w:jc w:val="center"/>
              <w:rPr>
                <w:sz w:val="28"/>
                <w:szCs w:val="20"/>
              </w:rPr>
            </w:pPr>
            <w:r w:rsidRPr="00E9759A">
              <w:rPr>
                <w:sz w:val="28"/>
                <w:szCs w:val="20"/>
              </w:rPr>
              <w:t xml:space="preserve">11%  </w:t>
            </w:r>
          </w:p>
        </w:tc>
        <w:tc>
          <w:tcPr>
            <w:tcW w:w="1601" w:type="dxa"/>
          </w:tcPr>
          <w:p w14:paraId="6E131AD0" w14:textId="1D1362BA" w:rsidR="00FB3A8B" w:rsidRPr="00E9759A" w:rsidRDefault="00FB3A8B" w:rsidP="000364EA">
            <w:pPr>
              <w:ind w:left="0"/>
              <w:jc w:val="center"/>
              <w:rPr>
                <w:sz w:val="28"/>
                <w:szCs w:val="20"/>
              </w:rPr>
            </w:pPr>
            <w:r w:rsidRPr="00E9759A">
              <w:rPr>
                <w:b/>
                <w:bCs/>
                <w:sz w:val="28"/>
                <w:szCs w:val="20"/>
              </w:rPr>
              <w:t>8%</w:t>
            </w:r>
          </w:p>
        </w:tc>
        <w:tc>
          <w:tcPr>
            <w:tcW w:w="1601" w:type="dxa"/>
          </w:tcPr>
          <w:p w14:paraId="06244CB7" w14:textId="7E0FB62E" w:rsidR="00FB3A8B" w:rsidRPr="00E9759A" w:rsidRDefault="00FB3A8B" w:rsidP="00B27AA1">
            <w:pPr>
              <w:ind w:left="0"/>
              <w:jc w:val="center"/>
              <w:rPr>
                <w:sz w:val="28"/>
                <w:szCs w:val="20"/>
              </w:rPr>
            </w:pPr>
            <w:r w:rsidRPr="00E9759A">
              <w:rPr>
                <w:sz w:val="28"/>
                <w:szCs w:val="20"/>
              </w:rPr>
              <w:t>33%</w:t>
            </w:r>
          </w:p>
        </w:tc>
        <w:tc>
          <w:tcPr>
            <w:tcW w:w="1601" w:type="dxa"/>
          </w:tcPr>
          <w:p w14:paraId="6E131AD2" w14:textId="253CB9D9" w:rsidR="00FB3A8B" w:rsidRPr="00E9759A" w:rsidRDefault="00FB3A8B" w:rsidP="00FB3A8B">
            <w:pPr>
              <w:ind w:left="0"/>
              <w:jc w:val="center"/>
              <w:rPr>
                <w:b/>
                <w:bCs/>
                <w:sz w:val="28"/>
                <w:szCs w:val="20"/>
              </w:rPr>
            </w:pPr>
            <w:r w:rsidRPr="00E9759A">
              <w:rPr>
                <w:b/>
                <w:bCs/>
                <w:sz w:val="28"/>
                <w:szCs w:val="20"/>
              </w:rPr>
              <w:t>16%</w:t>
            </w:r>
          </w:p>
        </w:tc>
      </w:tr>
    </w:tbl>
    <w:p w14:paraId="6E131AD4" w14:textId="6F33D33D" w:rsidR="00B63743" w:rsidRPr="00E9759A" w:rsidRDefault="00B63743" w:rsidP="00B63743">
      <w:pPr>
        <w:ind w:left="0"/>
        <w:rPr>
          <w:i/>
          <w:szCs w:val="20"/>
        </w:rPr>
      </w:pPr>
    </w:p>
    <w:p w14:paraId="323BC49F" w14:textId="39F2CC2C" w:rsidR="009E3727" w:rsidRPr="00E9759A" w:rsidRDefault="009E3727" w:rsidP="009E3727">
      <w:pPr>
        <w:ind w:left="0"/>
        <w:rPr>
          <w:szCs w:val="20"/>
        </w:rPr>
      </w:pPr>
    </w:p>
    <w:p w14:paraId="328F879B" w14:textId="77777777" w:rsidR="009E3727" w:rsidRPr="00E9759A" w:rsidRDefault="009E3727" w:rsidP="00B63743">
      <w:pPr>
        <w:ind w:left="0"/>
        <w:rPr>
          <w:i/>
          <w:szCs w:val="20"/>
        </w:rPr>
      </w:pPr>
    </w:p>
    <w:p w14:paraId="6E131B03" w14:textId="5827DD78" w:rsidR="00832964" w:rsidRPr="00E9759A" w:rsidRDefault="00832964" w:rsidP="00ED7090">
      <w:pPr>
        <w:ind w:left="0"/>
        <w:rPr>
          <w:rFonts w:ascii="Brocha Light" w:hAnsi="Brocha Light"/>
          <w:sz w:val="20"/>
          <w:szCs w:val="20"/>
        </w:rPr>
      </w:pPr>
    </w:p>
    <w:sectPr w:rsidR="00832964" w:rsidRPr="00E9759A" w:rsidSect="00ED7090">
      <w:headerReference w:type="default" r:id="rId12"/>
      <w:pgSz w:w="11900" w:h="16840"/>
      <w:pgMar w:top="1985" w:right="851" w:bottom="1418" w:left="851" w:header="567" w:footer="2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DD20D" w14:textId="77777777" w:rsidR="001C7666" w:rsidRDefault="001C7666" w:rsidP="0095745B">
      <w:r>
        <w:separator/>
      </w:r>
    </w:p>
  </w:endnote>
  <w:endnote w:type="continuationSeparator" w:id="0">
    <w:p w14:paraId="15D33B86" w14:textId="77777777" w:rsidR="001C7666" w:rsidRDefault="001C7666" w:rsidP="0095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cha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12333" w14:textId="77777777" w:rsidR="001C7666" w:rsidRDefault="001C7666" w:rsidP="0095745B">
      <w:r>
        <w:separator/>
      </w:r>
    </w:p>
  </w:footnote>
  <w:footnote w:type="continuationSeparator" w:id="0">
    <w:p w14:paraId="221942CD" w14:textId="77777777" w:rsidR="001C7666" w:rsidRDefault="001C7666" w:rsidP="00957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31B09" w14:textId="649E8CE2" w:rsidR="00337738" w:rsidRDefault="00337738">
    <w:pPr>
      <w:pStyle w:val="Header"/>
      <w:rPr>
        <w:noProof/>
        <w:lang w:eastAsia="en-GB"/>
      </w:rPr>
    </w:pPr>
  </w:p>
  <w:p w14:paraId="6E131B0A" w14:textId="643652F4" w:rsidR="00337738" w:rsidRDefault="00337738">
    <w:pPr>
      <w:pStyle w:val="Header"/>
      <w:rPr>
        <w:noProof/>
        <w:lang w:eastAsia="en-GB"/>
      </w:rPr>
    </w:pPr>
  </w:p>
  <w:p w14:paraId="6E131B0B" w14:textId="7253A034" w:rsidR="0095745B" w:rsidRDefault="00957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93CCE"/>
    <w:multiLevelType w:val="hybridMultilevel"/>
    <w:tmpl w:val="D8282292"/>
    <w:lvl w:ilvl="0" w:tplc="DFD0DE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8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43"/>
    <w:rsid w:val="0000309F"/>
    <w:rsid w:val="00006E5F"/>
    <w:rsid w:val="000364EA"/>
    <w:rsid w:val="00041F83"/>
    <w:rsid w:val="000E0953"/>
    <w:rsid w:val="000F378C"/>
    <w:rsid w:val="0013641A"/>
    <w:rsid w:val="0015117F"/>
    <w:rsid w:val="001579AE"/>
    <w:rsid w:val="00176488"/>
    <w:rsid w:val="00182505"/>
    <w:rsid w:val="00194A92"/>
    <w:rsid w:val="001A33A1"/>
    <w:rsid w:val="001A5ECE"/>
    <w:rsid w:val="001B60F3"/>
    <w:rsid w:val="001C7666"/>
    <w:rsid w:val="001D1EC7"/>
    <w:rsid w:val="001D55C0"/>
    <w:rsid w:val="002141C2"/>
    <w:rsid w:val="00315F5F"/>
    <w:rsid w:val="00337738"/>
    <w:rsid w:val="003440EF"/>
    <w:rsid w:val="00362911"/>
    <w:rsid w:val="00391CAA"/>
    <w:rsid w:val="003B516A"/>
    <w:rsid w:val="003C2B3C"/>
    <w:rsid w:val="003D0881"/>
    <w:rsid w:val="00447B7F"/>
    <w:rsid w:val="00465F29"/>
    <w:rsid w:val="00485F7F"/>
    <w:rsid w:val="00491382"/>
    <w:rsid w:val="004B5DA4"/>
    <w:rsid w:val="00542929"/>
    <w:rsid w:val="005869CB"/>
    <w:rsid w:val="00596102"/>
    <w:rsid w:val="005B4961"/>
    <w:rsid w:val="005D74D1"/>
    <w:rsid w:val="00602013"/>
    <w:rsid w:val="006057AF"/>
    <w:rsid w:val="006419C2"/>
    <w:rsid w:val="00653BD3"/>
    <w:rsid w:val="006B47A5"/>
    <w:rsid w:val="00713190"/>
    <w:rsid w:val="007323F7"/>
    <w:rsid w:val="00735E61"/>
    <w:rsid w:val="007821BC"/>
    <w:rsid w:val="00796C25"/>
    <w:rsid w:val="007C1882"/>
    <w:rsid w:val="00832964"/>
    <w:rsid w:val="0084483F"/>
    <w:rsid w:val="00872512"/>
    <w:rsid w:val="008B10D6"/>
    <w:rsid w:val="008C05EC"/>
    <w:rsid w:val="00933E51"/>
    <w:rsid w:val="00934879"/>
    <w:rsid w:val="0095745B"/>
    <w:rsid w:val="00985C01"/>
    <w:rsid w:val="009D29E2"/>
    <w:rsid w:val="009D4901"/>
    <w:rsid w:val="009E3727"/>
    <w:rsid w:val="00A0236C"/>
    <w:rsid w:val="00A22421"/>
    <w:rsid w:val="00A510F0"/>
    <w:rsid w:val="00A64281"/>
    <w:rsid w:val="00AF3252"/>
    <w:rsid w:val="00B27AA1"/>
    <w:rsid w:val="00B63743"/>
    <w:rsid w:val="00C61298"/>
    <w:rsid w:val="00C65EDA"/>
    <w:rsid w:val="00C6699B"/>
    <w:rsid w:val="00C85BF5"/>
    <w:rsid w:val="00CD1F97"/>
    <w:rsid w:val="00CD3EEB"/>
    <w:rsid w:val="00CD4E7E"/>
    <w:rsid w:val="00DE6840"/>
    <w:rsid w:val="00E04AF1"/>
    <w:rsid w:val="00E141A3"/>
    <w:rsid w:val="00E270BF"/>
    <w:rsid w:val="00E3790D"/>
    <w:rsid w:val="00E54CC8"/>
    <w:rsid w:val="00E61E54"/>
    <w:rsid w:val="00E9759A"/>
    <w:rsid w:val="00ED7090"/>
    <w:rsid w:val="00EF42E6"/>
    <w:rsid w:val="00F329BA"/>
    <w:rsid w:val="00F3770E"/>
    <w:rsid w:val="00FB3A8B"/>
    <w:rsid w:val="00FF03ED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31AA5"/>
  <w15:chartTrackingRefBased/>
  <w15:docId w15:val="{998359F5-F9CB-4372-879E-4F626E2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43"/>
    <w:pPr>
      <w:ind w:left="113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45B"/>
    <w:pPr>
      <w:tabs>
        <w:tab w:val="center" w:pos="4513"/>
        <w:tab w:val="right" w:pos="9026"/>
      </w:tabs>
      <w:ind w:left="0"/>
      <w:jc w:val="lef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5745B"/>
  </w:style>
  <w:style w:type="paragraph" w:styleId="Footer">
    <w:name w:val="footer"/>
    <w:basedOn w:val="Normal"/>
    <w:link w:val="FooterChar"/>
    <w:uiPriority w:val="99"/>
    <w:unhideWhenUsed/>
    <w:rsid w:val="0095745B"/>
    <w:pPr>
      <w:tabs>
        <w:tab w:val="center" w:pos="4513"/>
        <w:tab w:val="right" w:pos="9026"/>
      </w:tabs>
      <w:ind w:left="0"/>
      <w:jc w:val="lef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745B"/>
  </w:style>
  <w:style w:type="character" w:styleId="Hyperlink">
    <w:name w:val="Hyperlink"/>
    <w:basedOn w:val="DefaultParagraphFont"/>
    <w:uiPriority w:val="99"/>
    <w:unhideWhenUsed/>
    <w:rsid w:val="008725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251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63743"/>
    <w:pPr>
      <w:ind w:left="113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dennis\Desktop\Headed%20Notepaper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8f4212-cfea-4004-81e4-1947645ee6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C0CB4CF7F7948A5078E9892F71421" ma:contentTypeVersion="18" ma:contentTypeDescription="Create a new document." ma:contentTypeScope="" ma:versionID="288adec692b2c5858ea40627be2726e6">
  <xsd:schema xmlns:xsd="http://www.w3.org/2001/XMLSchema" xmlns:xs="http://www.w3.org/2001/XMLSchema" xmlns:p="http://schemas.microsoft.com/office/2006/metadata/properties" xmlns:ns3="d38f4212-cfea-4004-81e4-1947645ee616" xmlns:ns4="1a392015-7055-46e7-85b2-4831fa63bb42" targetNamespace="http://schemas.microsoft.com/office/2006/metadata/properties" ma:root="true" ma:fieldsID="e6f18f5aa57b61781c326e29544a63e4" ns3:_="" ns4:_="">
    <xsd:import namespace="d38f4212-cfea-4004-81e4-1947645ee616"/>
    <xsd:import namespace="1a392015-7055-46e7-85b2-4831fa63b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f4212-cfea-4004-81e4-1947645ee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92015-7055-46e7-85b2-4831fa63b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1C64-DB2F-4821-8B8C-2F84B148CB09}">
  <ds:schemaRefs>
    <ds:schemaRef ds:uri="http://schemas.microsoft.com/office/2006/metadata/properties"/>
    <ds:schemaRef ds:uri="http://schemas.microsoft.com/office/infopath/2007/PartnerControls"/>
    <ds:schemaRef ds:uri="d38f4212-cfea-4004-81e4-1947645ee616"/>
  </ds:schemaRefs>
</ds:datastoreItem>
</file>

<file path=customXml/itemProps2.xml><?xml version="1.0" encoding="utf-8"?>
<ds:datastoreItem xmlns:ds="http://schemas.openxmlformats.org/officeDocument/2006/customXml" ds:itemID="{B840F5B0-FC30-43A3-ADD8-9F229C6C7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F9857-5B30-4399-9148-B77859211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f4212-cfea-4004-81e4-1947645ee616"/>
    <ds:schemaRef ds:uri="1a392015-7055-46e7-85b2-4831fa63b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94F7C8-F45B-4C64-8BD6-45A1D258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Notepaper 2017</Template>
  <TotalTime>0</TotalTime>
  <Pages>1</Pages>
  <Words>86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SD. Dennis</dc:creator>
  <cp:keywords/>
  <dc:description/>
  <cp:lastModifiedBy>HUT - Sarah-Louise Basnett</cp:lastModifiedBy>
  <cp:revision>2</cp:revision>
  <cp:lastPrinted>2019-09-03T07:56:00Z</cp:lastPrinted>
  <dcterms:created xsi:type="dcterms:W3CDTF">2025-09-09T19:08:00Z</dcterms:created>
  <dcterms:modified xsi:type="dcterms:W3CDTF">2025-09-09T19:08:00Z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0x010100011C0CB4CF7F7948A5078E9892F71421</vt:lpwstr>
  </property>
</Properties>
</file>